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A9" w:rsidRPr="003555A9" w:rsidRDefault="003555A9" w:rsidP="003555A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Franklin Gothic Book" w:eastAsia="Times New Roman" w:hAnsi="Franklin Gothic Book" w:cs="Times New Roman"/>
          <w:sz w:val="28"/>
          <w:szCs w:val="28"/>
          <w:u w:val="single"/>
          <w:lang w:eastAsia="ar-SA"/>
        </w:rPr>
      </w:pPr>
      <w:r w:rsidRPr="003555A9">
        <w:rPr>
          <w:rFonts w:ascii="Franklin Gothic Book" w:eastAsia="Times New Roman" w:hAnsi="Franklin Gothic Book" w:cs="Times New Roman"/>
          <w:sz w:val="28"/>
          <w:szCs w:val="28"/>
          <w:u w:val="single"/>
          <w:lang w:eastAsia="ar-SA"/>
        </w:rPr>
        <w:t>FORMALITZACIÓ DE MATRÍCULA</w:t>
      </w:r>
    </w:p>
    <w:p w:rsidR="003555A9" w:rsidRPr="003555A9" w:rsidRDefault="003555A9" w:rsidP="003555A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Franklin Gothic Book" w:eastAsia="Times New Roman" w:hAnsi="Franklin Gothic Book" w:cs="Times New Roman"/>
          <w:b/>
          <w:sz w:val="28"/>
          <w:szCs w:val="28"/>
          <w:lang w:eastAsia="ar-SA"/>
        </w:rPr>
      </w:pPr>
    </w:p>
    <w:p w:rsidR="003555A9" w:rsidRPr="003555A9" w:rsidRDefault="003555A9" w:rsidP="003555A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www.assumpcio.net</w:t>
      </w:r>
    </w:p>
    <w:p w:rsidR="003555A9" w:rsidRPr="003555A9" w:rsidRDefault="003555A9" w:rsidP="003555A9">
      <w:pPr>
        <w:suppressAutoHyphens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3555A9" w:rsidRDefault="003555A9" w:rsidP="003555A9">
      <w:pPr>
        <w:tabs>
          <w:tab w:val="left" w:pos="7704"/>
        </w:tabs>
        <w:suppressAutoHyphens/>
        <w:ind w:left="36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ab/>
      </w:r>
    </w:p>
    <w:p w:rsidR="003555A9" w:rsidRPr="003555A9" w:rsidRDefault="003555A9" w:rsidP="003555A9">
      <w:pPr>
        <w:suppressAutoHyphens/>
        <w:ind w:left="36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Tots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els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alumnes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que han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estat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admesos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en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aquest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Centre han de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formalitzar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la matrícula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segons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el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següent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="0085328C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calendari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:</w:t>
      </w:r>
    </w:p>
    <w:p w:rsidR="003555A9" w:rsidRPr="003555A9" w:rsidRDefault="003555A9" w:rsidP="003555A9">
      <w:pPr>
        <w:suppressAutoHyphens/>
        <w:ind w:left="36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3555A9" w:rsidRDefault="003555A9" w:rsidP="003555A9">
      <w:pPr>
        <w:suppressAutoHyphens/>
        <w:ind w:left="36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3555A9" w:rsidRDefault="003555A9" w:rsidP="003555A9">
      <w:pPr>
        <w:numPr>
          <w:ilvl w:val="0"/>
          <w:numId w:val="2"/>
        </w:numPr>
        <w:tabs>
          <w:tab w:val="left" w:pos="720"/>
        </w:tabs>
        <w:suppressAutoHyphens/>
        <w:ind w:left="72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Educació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Infantil </w:t>
      </w:r>
    </w:p>
    <w:p w:rsidR="003555A9" w:rsidRPr="003555A9" w:rsidRDefault="003555A9" w:rsidP="003555A9">
      <w:pPr>
        <w:tabs>
          <w:tab w:val="left" w:pos="720"/>
        </w:tabs>
        <w:suppressAutoHyphens/>
        <w:ind w:left="72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proofErr w:type="gram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del</w:t>
      </w:r>
      <w:proofErr w:type="gram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2</w:t>
      </w:r>
      <w:r w:rsidR="00217288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4</w:t>
      </w:r>
      <w:r w:rsidR="0085328C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al 28 de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juny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. </w:t>
      </w:r>
    </w:p>
    <w:p w:rsidR="003555A9" w:rsidRPr="003555A9" w:rsidRDefault="003555A9" w:rsidP="003555A9">
      <w:pPr>
        <w:tabs>
          <w:tab w:val="left" w:pos="720"/>
        </w:tabs>
        <w:suppressAutoHyphens/>
        <w:ind w:left="72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3555A9" w:rsidRDefault="003555A9" w:rsidP="003555A9">
      <w:pPr>
        <w:numPr>
          <w:ilvl w:val="0"/>
          <w:numId w:val="2"/>
        </w:numPr>
        <w:tabs>
          <w:tab w:val="left" w:pos="720"/>
        </w:tabs>
        <w:suppressAutoHyphens/>
        <w:ind w:left="72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Educació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Primària</w:t>
      </w:r>
    </w:p>
    <w:p w:rsidR="003555A9" w:rsidRPr="003555A9" w:rsidRDefault="003555A9" w:rsidP="003555A9">
      <w:pPr>
        <w:tabs>
          <w:tab w:val="left" w:pos="720"/>
        </w:tabs>
        <w:suppressAutoHyphens/>
        <w:ind w:left="72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proofErr w:type="gram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del</w:t>
      </w:r>
      <w:proofErr w:type="gram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2</w:t>
      </w:r>
      <w:r w:rsidR="00217288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4 a 28</w:t>
      </w:r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de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juny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. </w:t>
      </w:r>
    </w:p>
    <w:p w:rsidR="003555A9" w:rsidRPr="003555A9" w:rsidRDefault="003555A9" w:rsidP="003555A9">
      <w:pPr>
        <w:pStyle w:val="Prrafodelista"/>
        <w:tabs>
          <w:tab w:val="left" w:pos="720"/>
        </w:tabs>
        <w:suppressAutoHyphens/>
        <w:ind w:left="360"/>
        <w:jc w:val="both"/>
        <w:rPr>
          <w:rFonts w:ascii="Franklin Gothic Book" w:hAnsi="Franklin Gothic Book"/>
          <w:sz w:val="28"/>
          <w:szCs w:val="28"/>
          <w:lang w:eastAsia="ar-SA"/>
        </w:rPr>
      </w:pPr>
    </w:p>
    <w:p w:rsidR="003555A9" w:rsidRPr="003555A9" w:rsidRDefault="003555A9" w:rsidP="003555A9">
      <w:pPr>
        <w:numPr>
          <w:ilvl w:val="0"/>
          <w:numId w:val="2"/>
        </w:numPr>
        <w:tabs>
          <w:tab w:val="left" w:pos="720"/>
        </w:tabs>
        <w:suppressAutoHyphens/>
        <w:ind w:left="72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Educació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Secundària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Obligatòria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:</w:t>
      </w:r>
    </w:p>
    <w:p w:rsidR="003555A9" w:rsidRPr="003555A9" w:rsidRDefault="003555A9" w:rsidP="003555A9">
      <w:pPr>
        <w:suppressAutoHyphens/>
        <w:ind w:left="360" w:firstLine="348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Del </w:t>
      </w:r>
      <w:r w:rsidR="005F6D15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2</w:t>
      </w:r>
      <w:r w:rsidR="00217288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6 </w:t>
      </w:r>
      <w:r w:rsidR="005F6D15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de </w:t>
      </w:r>
      <w:proofErr w:type="spellStart"/>
      <w:r w:rsidR="005F6D15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juny</w:t>
      </w:r>
      <w:proofErr w:type="spellEnd"/>
      <w:r w:rsidR="00217288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a 5 de </w:t>
      </w:r>
      <w:proofErr w:type="spellStart"/>
      <w:r w:rsidR="00217288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juliol</w:t>
      </w:r>
      <w:proofErr w:type="spellEnd"/>
    </w:p>
    <w:p w:rsidR="003555A9" w:rsidRPr="003555A9" w:rsidRDefault="003555A9" w:rsidP="003555A9">
      <w:pPr>
        <w:suppressAutoHyphens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3555A9" w:rsidRDefault="003555A9" w:rsidP="003555A9">
      <w:pPr>
        <w:numPr>
          <w:ilvl w:val="0"/>
          <w:numId w:val="2"/>
        </w:numPr>
        <w:tabs>
          <w:tab w:val="left" w:pos="720"/>
        </w:tabs>
        <w:suppressAutoHyphens/>
        <w:ind w:left="72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Documentació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necessària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:</w:t>
      </w:r>
    </w:p>
    <w:p w:rsidR="003555A9" w:rsidRPr="003555A9" w:rsidRDefault="003555A9" w:rsidP="003555A9">
      <w:pPr>
        <w:numPr>
          <w:ilvl w:val="0"/>
          <w:numId w:val="3"/>
        </w:numPr>
        <w:tabs>
          <w:tab w:val="left" w:pos="1080"/>
        </w:tabs>
        <w:suppressAutoHyphens/>
        <w:ind w:left="108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2 fotos de carnet (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només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els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alumnes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d'infantil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)</w:t>
      </w:r>
    </w:p>
    <w:p w:rsidR="003555A9" w:rsidRPr="003555A9" w:rsidRDefault="003555A9" w:rsidP="003555A9">
      <w:pPr>
        <w:numPr>
          <w:ilvl w:val="0"/>
          <w:numId w:val="3"/>
        </w:numPr>
        <w:tabs>
          <w:tab w:val="left" w:pos="1080"/>
        </w:tabs>
        <w:suppressAutoHyphens/>
        <w:ind w:left="108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Fotocòpia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DNI de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l’alumne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/a o del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llibre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de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família</w:t>
      </w:r>
      <w:proofErr w:type="spellEnd"/>
    </w:p>
    <w:p w:rsidR="003555A9" w:rsidRPr="003555A9" w:rsidRDefault="003555A9" w:rsidP="003555A9">
      <w:pPr>
        <w:numPr>
          <w:ilvl w:val="0"/>
          <w:numId w:val="3"/>
        </w:numPr>
        <w:tabs>
          <w:tab w:val="left" w:pos="1080"/>
        </w:tabs>
        <w:suppressAutoHyphens/>
        <w:ind w:left="108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Fotocòpia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DNI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dels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pares</w:t>
      </w:r>
    </w:p>
    <w:p w:rsidR="003555A9" w:rsidRPr="003555A9" w:rsidRDefault="003555A9" w:rsidP="003555A9">
      <w:pPr>
        <w:numPr>
          <w:ilvl w:val="0"/>
          <w:numId w:val="3"/>
        </w:numPr>
        <w:tabs>
          <w:tab w:val="left" w:pos="1080"/>
        </w:tabs>
        <w:suppressAutoHyphens/>
        <w:ind w:left="108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Full de matrícula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emplenat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(el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podeu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recollir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al centre o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descarregar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a la página </w:t>
      </w:r>
      <w:hyperlink r:id="rId10" w:history="1">
        <w:r w:rsidRPr="003555A9">
          <w:rPr>
            <w:rStyle w:val="Hipervnculo"/>
            <w:rFonts w:ascii="Franklin Gothic Book" w:eastAsia="Times New Roman" w:hAnsi="Franklin Gothic Book" w:cs="Times New Roman"/>
            <w:sz w:val="28"/>
            <w:szCs w:val="28"/>
            <w:lang w:eastAsia="ar-SA"/>
          </w:rPr>
          <w:t>www.assumpcio.net</w:t>
        </w:r>
      </w:hyperlink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a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l’apartat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de </w:t>
      </w:r>
      <w:proofErr w:type="spellStart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notícies</w:t>
      </w:r>
      <w:proofErr w:type="spellEnd"/>
      <w:r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)</w:t>
      </w:r>
    </w:p>
    <w:p w:rsidR="003555A9" w:rsidRPr="003555A9" w:rsidRDefault="003555A9" w:rsidP="003555A9">
      <w:pPr>
        <w:suppressAutoHyphens/>
        <w:ind w:left="36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3555A9" w:rsidRDefault="003555A9" w:rsidP="003555A9">
      <w:pPr>
        <w:suppressAutoHyphens/>
        <w:ind w:left="36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3555A9" w:rsidRDefault="003555A9" w:rsidP="003555A9">
      <w:pPr>
        <w:suppressAutoHyphens/>
        <w:ind w:left="360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3555A9" w:rsidRDefault="003555A9" w:rsidP="003555A9">
      <w:pPr>
        <w:suppressAutoHyphens/>
        <w:jc w:val="right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3555A9" w:rsidRDefault="001D3522" w:rsidP="003555A9">
      <w:pPr>
        <w:suppressAutoHyphens/>
        <w:jc w:val="right"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  <w:r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Binissalem, 21</w:t>
      </w:r>
      <w:r w:rsidR="003555A9"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de </w:t>
      </w:r>
      <w:proofErr w:type="spellStart"/>
      <w:r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juny</w:t>
      </w:r>
      <w:proofErr w:type="spellEnd"/>
      <w:r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 xml:space="preserve"> de 202</w:t>
      </w:r>
      <w:r w:rsidR="007C11CF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4</w:t>
      </w:r>
      <w:r w:rsidR="003555A9" w:rsidRPr="003555A9">
        <w:rPr>
          <w:rFonts w:ascii="Franklin Gothic Book" w:eastAsia="Times New Roman" w:hAnsi="Franklin Gothic Book" w:cs="Times New Roman"/>
          <w:sz w:val="28"/>
          <w:szCs w:val="28"/>
          <w:lang w:eastAsia="ar-SA"/>
        </w:rPr>
        <w:t>.</w:t>
      </w:r>
    </w:p>
    <w:p w:rsidR="003555A9" w:rsidRPr="003555A9" w:rsidRDefault="003555A9" w:rsidP="003555A9">
      <w:pPr>
        <w:suppressAutoHyphens/>
        <w:rPr>
          <w:rFonts w:ascii="Franklin Gothic Book" w:eastAsia="Times New Roman" w:hAnsi="Franklin Gothic Book" w:cs="Times New Roman"/>
          <w:sz w:val="28"/>
          <w:szCs w:val="28"/>
          <w:lang w:eastAsia="ar-SA"/>
        </w:rPr>
      </w:pPr>
    </w:p>
    <w:p w:rsidR="003555A9" w:rsidRPr="00FA1523" w:rsidRDefault="003555A9" w:rsidP="003555A9"/>
    <w:p w:rsidR="007F7FE8" w:rsidRPr="003555A9" w:rsidRDefault="007F7FE8">
      <w:pPr>
        <w:rPr>
          <w:rFonts w:ascii="Franklin Gothic Book" w:hAnsi="Franklin Gothic Book"/>
        </w:rPr>
      </w:pPr>
    </w:p>
    <w:p w:rsidR="005E06BF" w:rsidRDefault="005E06BF" w:rsidP="005E06BF">
      <w:pPr>
        <w:rPr>
          <w:rFonts w:ascii="Franklin Gothic Book" w:hAnsi="Franklin Gothic Book"/>
        </w:rPr>
      </w:pPr>
    </w:p>
    <w:p w:rsidR="00EE6409" w:rsidRDefault="00EE6409" w:rsidP="005E06BF">
      <w:pPr>
        <w:rPr>
          <w:rFonts w:ascii="Franklin Gothic Book" w:hAnsi="Franklin Gothic Book"/>
        </w:rPr>
      </w:pPr>
    </w:p>
    <w:p w:rsidR="00EE6409" w:rsidRDefault="00EE6409" w:rsidP="005E06BF">
      <w:pPr>
        <w:rPr>
          <w:rFonts w:ascii="Franklin Gothic Book" w:hAnsi="Franklin Gothic Book"/>
        </w:rPr>
      </w:pPr>
    </w:p>
    <w:p w:rsidR="005E06BF" w:rsidRDefault="005E06BF" w:rsidP="005E06BF">
      <w:pPr>
        <w:rPr>
          <w:rFonts w:ascii="Franklin Gothic Book" w:hAnsi="Franklin Gothic Book"/>
        </w:rPr>
      </w:pPr>
    </w:p>
    <w:p w:rsidR="00EE6409" w:rsidRPr="00C8454D" w:rsidRDefault="00EE6409" w:rsidP="005E06BF">
      <w:pPr>
        <w:rPr>
          <w:rFonts w:ascii="Franklin Gothic Book" w:hAnsi="Franklin Gothic Book"/>
        </w:rPr>
      </w:pPr>
    </w:p>
    <w:p w:rsidR="005E06BF" w:rsidRPr="00C8454D" w:rsidRDefault="005E06BF" w:rsidP="005E06BF">
      <w:pPr>
        <w:rPr>
          <w:rFonts w:ascii="Franklin Gothic Book" w:hAnsi="Franklin Gothic Book"/>
        </w:rPr>
      </w:pPr>
    </w:p>
    <w:p w:rsidR="008A6609" w:rsidRDefault="008A6609"/>
    <w:p w:rsidR="008A6609" w:rsidRDefault="008A6609"/>
    <w:p w:rsidR="008A6609" w:rsidRDefault="008A6609"/>
    <w:p w:rsidR="00000382" w:rsidRDefault="00000382" w:rsidP="00000382"/>
    <w:sectPr w:rsidR="00000382" w:rsidSect="00FD5840">
      <w:headerReference w:type="default" r:id="rId11"/>
      <w:footerReference w:type="default" r:id="rId12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8C" w:rsidRDefault="0085328C" w:rsidP="00A72ACB">
      <w:r>
        <w:separator/>
      </w:r>
    </w:p>
  </w:endnote>
  <w:endnote w:type="continuationSeparator" w:id="0">
    <w:p w:rsidR="0085328C" w:rsidRDefault="0085328C" w:rsidP="00A7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ilec-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8C" w:rsidRDefault="0085328C" w:rsidP="00D11935">
    <w:pPr>
      <w:jc w:val="left"/>
      <w:rPr>
        <w:rFonts w:ascii="Sailec-Medium" w:hAnsi="Sailec-Medium"/>
        <w:color w:val="0071CE"/>
        <w:sz w:val="16"/>
        <w:szCs w:val="16"/>
        <w:lang w:val="fr-FR"/>
      </w:rPr>
    </w:pPr>
    <w:r w:rsidRPr="00D76528">
      <w:rPr>
        <w:rFonts w:ascii="Sailec-Medium" w:hAnsi="Sailec-Medium"/>
        <w:noProof/>
        <w:color w:val="0071CE"/>
        <w:sz w:val="16"/>
        <w:szCs w:val="16"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-82283</wp:posOffset>
          </wp:positionH>
          <wp:positionV relativeFrom="paragraph">
            <wp:posOffset>-495652</wp:posOffset>
          </wp:positionV>
          <wp:extent cx="2848203" cy="717519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203" cy="717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8C" w:rsidRDefault="0085328C" w:rsidP="00A72ACB">
      <w:r>
        <w:separator/>
      </w:r>
    </w:p>
  </w:footnote>
  <w:footnote w:type="continuationSeparator" w:id="0">
    <w:p w:rsidR="0085328C" w:rsidRDefault="0085328C" w:rsidP="00A7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8C" w:rsidRDefault="008532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-52079</wp:posOffset>
          </wp:positionV>
          <wp:extent cx="3030408" cy="485638"/>
          <wp:effectExtent l="19050" t="0" r="0" b="0"/>
          <wp:wrapNone/>
          <wp:docPr id="4" name="Imagen 2" descr="C:\Users\isa_m\Desktop\Logos nuevos\LOGOS FECIB\Assumpció\Assumpció PNG\Assumpcio╠ü-Positiu-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Users\isa_m\Desktop\Logos nuevos\LOGOS FECIB\Assumpció\Assumpció PNG\Assumpcio╠ü-Positiu-Horitzonta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408" cy="485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546735</wp:posOffset>
              </wp:positionV>
              <wp:extent cx="5760085" cy="0"/>
              <wp:effectExtent l="9525" t="13335" r="1206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1C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810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3.05pt;width:453.5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" strokecolor="#0071ce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3BAA2E79"/>
    <w:multiLevelType w:val="multilevel"/>
    <w:tmpl w:val="0C0A001D"/>
    <w:styleLink w:val="Estilo1"/>
    <w:lvl w:ilvl="0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>
      <o:colormru v:ext="edit" colors="#0071ce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A9"/>
    <w:rsid w:val="00000382"/>
    <w:rsid w:val="0009573A"/>
    <w:rsid w:val="000B238A"/>
    <w:rsid w:val="000C5E18"/>
    <w:rsid w:val="001D3522"/>
    <w:rsid w:val="00217288"/>
    <w:rsid w:val="002209D1"/>
    <w:rsid w:val="0027438C"/>
    <w:rsid w:val="002F68D4"/>
    <w:rsid w:val="0031591D"/>
    <w:rsid w:val="00320ADD"/>
    <w:rsid w:val="003555A9"/>
    <w:rsid w:val="00367530"/>
    <w:rsid w:val="003C301C"/>
    <w:rsid w:val="00405149"/>
    <w:rsid w:val="00450C80"/>
    <w:rsid w:val="004D3A4E"/>
    <w:rsid w:val="00592FDD"/>
    <w:rsid w:val="005C71BF"/>
    <w:rsid w:val="005E06BF"/>
    <w:rsid w:val="005F6D15"/>
    <w:rsid w:val="006426A6"/>
    <w:rsid w:val="00696F40"/>
    <w:rsid w:val="006A7C31"/>
    <w:rsid w:val="006E3CA9"/>
    <w:rsid w:val="00701489"/>
    <w:rsid w:val="007A794C"/>
    <w:rsid w:val="007B571E"/>
    <w:rsid w:val="007C11CF"/>
    <w:rsid w:val="007F0ACE"/>
    <w:rsid w:val="007F7FE8"/>
    <w:rsid w:val="0081700E"/>
    <w:rsid w:val="00822553"/>
    <w:rsid w:val="00836785"/>
    <w:rsid w:val="0085328C"/>
    <w:rsid w:val="00896B9E"/>
    <w:rsid w:val="008A6609"/>
    <w:rsid w:val="008D26C3"/>
    <w:rsid w:val="00985B66"/>
    <w:rsid w:val="00A0146A"/>
    <w:rsid w:val="00A36071"/>
    <w:rsid w:val="00A72ACB"/>
    <w:rsid w:val="00A73445"/>
    <w:rsid w:val="00A95100"/>
    <w:rsid w:val="00A97BF7"/>
    <w:rsid w:val="00B42228"/>
    <w:rsid w:val="00B5065D"/>
    <w:rsid w:val="00C52D65"/>
    <w:rsid w:val="00C87D60"/>
    <w:rsid w:val="00CD5355"/>
    <w:rsid w:val="00D11935"/>
    <w:rsid w:val="00D203D8"/>
    <w:rsid w:val="00D335A6"/>
    <w:rsid w:val="00D76528"/>
    <w:rsid w:val="00E1347A"/>
    <w:rsid w:val="00E2747D"/>
    <w:rsid w:val="00E755DB"/>
    <w:rsid w:val="00EE6409"/>
    <w:rsid w:val="00F024CE"/>
    <w:rsid w:val="00F3125E"/>
    <w:rsid w:val="00F72A45"/>
    <w:rsid w:val="00F75B5B"/>
    <w:rsid w:val="00F93AEB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0071ce"/>
      <o:colormenu v:ext="edit" fillcolor="none" strokecolor="red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  <o:entry new="8" old="7"/>
        <o:entry new="9" old="8"/>
        <o:entry new="10" old="8"/>
      </o:regrouptable>
    </o:shapelayout>
  </w:shapeDefaults>
  <w:decimalSymbol w:val=","/>
  <w:listSeparator w:val=";"/>
  <w15:docId w15:val="{76B167E2-AD25-4C3A-91F1-588367D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450C80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3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72A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2ACB"/>
  </w:style>
  <w:style w:type="paragraph" w:styleId="Piedepgina">
    <w:name w:val="footer"/>
    <w:basedOn w:val="Normal"/>
    <w:link w:val="PiedepginaCar"/>
    <w:uiPriority w:val="99"/>
    <w:semiHidden/>
    <w:unhideWhenUsed/>
    <w:rsid w:val="00A72A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2ACB"/>
  </w:style>
  <w:style w:type="character" w:styleId="Hipervnculo">
    <w:name w:val="Hyperlink"/>
    <w:unhideWhenUsed/>
    <w:rsid w:val="003555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55A9"/>
    <w:pPr>
      <w:ind w:left="708"/>
      <w:jc w:val="left"/>
    </w:pPr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ssumpcio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425A220A57F449AD3471CEA7FC982" ma:contentTypeVersion="10" ma:contentTypeDescription="Crea un document nou" ma:contentTypeScope="" ma:versionID="b9b62a30e8fab627aaed11844f094265">
  <xsd:schema xmlns:xsd="http://www.w3.org/2001/XMLSchema" xmlns:xs="http://www.w3.org/2001/XMLSchema" xmlns:p="http://schemas.microsoft.com/office/2006/metadata/properties" xmlns:ns2="89830244-c9ff-40a3-b8e5-4c037bade62e" xmlns:ns3="5bb173e7-7bd5-47f1-ac33-2563311c854b" targetNamespace="http://schemas.microsoft.com/office/2006/metadata/properties" ma:root="true" ma:fieldsID="fb6334216cc9eda17a36e85596f5434e" ns2:_="" ns3:_="">
    <xsd:import namespace="89830244-c9ff-40a3-b8e5-4c037bade62e"/>
    <xsd:import namespace="5bb173e7-7bd5-47f1-ac33-2563311c8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30244-c9ff-40a3-b8e5-4c037bade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173e7-7bd5-47f1-ac33-2563311c8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17ADF-BCED-4AD3-8E7A-22325434F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30244-c9ff-40a3-b8e5-4c037bade62e"/>
    <ds:schemaRef ds:uri="5bb173e7-7bd5-47f1-ac33-2563311c8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CB8D1-2E33-4C41-95EC-0E8D34CA1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1C84F-2DC5-469C-BC0A-16E92D9EA516}">
  <ds:schemaRefs>
    <ds:schemaRef ds:uri="http://purl.org/dc/dcmitype/"/>
    <ds:schemaRef ds:uri="89830244-c9ff-40a3-b8e5-4c037bade62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5bb173e7-7bd5-47f1-ac33-2563311c854b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AC75ED40</Template>
  <TotalTime>30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morro</dc:creator>
  <cp:keywords/>
  <dc:description/>
  <cp:lastModifiedBy>Col L'Assumpcio</cp:lastModifiedBy>
  <cp:revision>6</cp:revision>
  <cp:lastPrinted>2024-06-21T06:00:00Z</cp:lastPrinted>
  <dcterms:created xsi:type="dcterms:W3CDTF">2023-06-21T05:21:00Z</dcterms:created>
  <dcterms:modified xsi:type="dcterms:W3CDTF">2024-06-21T06:08:00Z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0x0101001D2425A220A57F449AD3471CEA7FC982</vt:lpwstr>
  </property>
</Properties>
</file>